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7"/>
        <w:tblW w:w="8955" w:type="dxa"/>
        <w:tblLayout w:type="fixed"/>
        <w:tblLook w:val="04A0" w:firstRow="1" w:lastRow="0" w:firstColumn="1" w:lastColumn="0" w:noHBand="0" w:noVBand="1"/>
      </w:tblPr>
      <w:tblGrid>
        <w:gridCol w:w="4397"/>
        <w:gridCol w:w="992"/>
        <w:gridCol w:w="3566"/>
      </w:tblGrid>
      <w:tr w:rsidR="000D427F" w:rsidRPr="000B3F58" w14:paraId="48CD8EE4" w14:textId="77777777" w:rsidTr="00907DB9">
        <w:trPr>
          <w:trHeight w:val="368"/>
        </w:trPr>
        <w:tc>
          <w:tcPr>
            <w:tcW w:w="4397" w:type="dxa"/>
            <w:vAlign w:val="center"/>
            <w:hideMark/>
          </w:tcPr>
          <w:p w14:paraId="5EB5F087" w14:textId="006FA28E" w:rsidR="000D427F" w:rsidRPr="000B3F58" w:rsidRDefault="000D427F" w:rsidP="000B3F58">
            <w:pPr>
              <w:spacing w:after="100" w:afterAutospacing="1"/>
              <w:rPr>
                <w:rFonts w:ascii="Arial" w:hAnsi="Arial" w:cs="Arial"/>
                <w:b/>
              </w:rPr>
            </w:pPr>
            <w:r w:rsidRPr="000B3F58">
              <w:rPr>
                <w:rFonts w:ascii="Arial" w:hAnsi="Arial" w:cs="Arial"/>
                <w:b/>
              </w:rPr>
              <w:t xml:space="preserve">                         </w:t>
            </w:r>
            <w:r w:rsidR="00767BE5" w:rsidRPr="005950F8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7AA3C7A" wp14:editId="58DBB9B1">
                  <wp:extent cx="581025" cy="561975"/>
                  <wp:effectExtent l="0" t="0" r="0" b="0"/>
                  <wp:docPr id="1" name="Εικόνα 1" descr="Ελληνική Δημοκρατί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λληνική Δημοκρατί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4D95392" w14:textId="77777777" w:rsidR="000D427F" w:rsidRDefault="000D427F" w:rsidP="000B3F58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  <w:hideMark/>
          </w:tcPr>
          <w:p w14:paraId="2067CA6E" w14:textId="77777777" w:rsidR="000D427F" w:rsidRPr="000B3F58" w:rsidRDefault="000D427F" w:rsidP="000B3F58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0D427F" w:rsidRPr="000B3F58" w14:paraId="4A4F8097" w14:textId="77777777" w:rsidTr="00907DB9">
        <w:trPr>
          <w:trHeight w:val="368"/>
        </w:trPr>
        <w:tc>
          <w:tcPr>
            <w:tcW w:w="4397" w:type="dxa"/>
            <w:vAlign w:val="center"/>
            <w:hideMark/>
          </w:tcPr>
          <w:p w14:paraId="10EF8BC2" w14:textId="77777777" w:rsidR="000D427F" w:rsidRDefault="000D427F" w:rsidP="000B3F5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F58">
              <w:rPr>
                <w:rFonts w:ascii="Arial" w:hAnsi="Arial" w:cs="Arial"/>
                <w:b/>
              </w:rPr>
              <w:t>ΕΛΛΗΝΙΚΗ ΔΗΜΟΚΡΑΤΙΑ</w:t>
            </w:r>
          </w:p>
        </w:tc>
        <w:tc>
          <w:tcPr>
            <w:tcW w:w="992" w:type="dxa"/>
            <w:vAlign w:val="center"/>
          </w:tcPr>
          <w:p w14:paraId="50D15D87" w14:textId="77777777" w:rsidR="000D427F" w:rsidRDefault="000D427F" w:rsidP="000B3F58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  <w:hideMark/>
          </w:tcPr>
          <w:p w14:paraId="0AFDEBE6" w14:textId="6A08FB3C" w:rsidR="000D427F" w:rsidRPr="00767BE5" w:rsidRDefault="000D427F" w:rsidP="000D427F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B3F58">
              <w:rPr>
                <w:rFonts w:ascii="Arial" w:hAnsi="Arial" w:cs="Arial"/>
              </w:rPr>
              <w:t xml:space="preserve">Αργοστόλι :   </w:t>
            </w:r>
            <w:r w:rsidRPr="000B3F58">
              <w:rPr>
                <w:rFonts w:ascii="Arial" w:hAnsi="Arial" w:cs="Arial"/>
                <w:lang w:val="en-US"/>
              </w:rPr>
              <w:t xml:space="preserve">   </w:t>
            </w:r>
            <w:r w:rsidR="00E653C0">
              <w:rPr>
                <w:rFonts w:ascii="Arial" w:hAnsi="Arial" w:cs="Arial"/>
              </w:rPr>
              <w:t>03</w:t>
            </w:r>
            <w:r w:rsidR="00767BE5">
              <w:rPr>
                <w:rFonts w:ascii="Arial" w:hAnsi="Arial" w:cs="Arial"/>
              </w:rPr>
              <w:t>-</w:t>
            </w:r>
            <w:r w:rsidR="00E653C0">
              <w:rPr>
                <w:rFonts w:ascii="Arial" w:hAnsi="Arial" w:cs="Arial"/>
              </w:rPr>
              <w:t>07</w:t>
            </w:r>
            <w:r w:rsidR="00767BE5">
              <w:rPr>
                <w:rFonts w:ascii="Arial" w:hAnsi="Arial" w:cs="Arial"/>
              </w:rPr>
              <w:t>-2026</w:t>
            </w:r>
          </w:p>
        </w:tc>
      </w:tr>
      <w:tr w:rsidR="000D427F" w:rsidRPr="000B3F58" w14:paraId="0DA336BD" w14:textId="77777777" w:rsidTr="00907DB9">
        <w:trPr>
          <w:trHeight w:val="364"/>
        </w:trPr>
        <w:tc>
          <w:tcPr>
            <w:tcW w:w="4397" w:type="dxa"/>
            <w:vAlign w:val="center"/>
          </w:tcPr>
          <w:p w14:paraId="6704F6DF" w14:textId="77777777" w:rsidR="000D427F" w:rsidRPr="000B3F58" w:rsidRDefault="00144F9C" w:rsidP="000B3F58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Υπουργείο Υγείας</w:t>
            </w:r>
          </w:p>
        </w:tc>
        <w:tc>
          <w:tcPr>
            <w:tcW w:w="992" w:type="dxa"/>
            <w:vAlign w:val="center"/>
          </w:tcPr>
          <w:p w14:paraId="447FB6EE" w14:textId="77777777" w:rsidR="000D427F" w:rsidRDefault="000D427F" w:rsidP="000B3F58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  <w:hideMark/>
          </w:tcPr>
          <w:p w14:paraId="7299B434" w14:textId="0B374E2C" w:rsidR="000D427F" w:rsidRPr="000B3F58" w:rsidRDefault="000D427F" w:rsidP="000B3F58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144F9C" w:rsidRPr="000B3F58" w14:paraId="40E28922" w14:textId="77777777" w:rsidTr="00907DB9">
        <w:trPr>
          <w:trHeight w:val="364"/>
        </w:trPr>
        <w:tc>
          <w:tcPr>
            <w:tcW w:w="4397" w:type="dxa"/>
            <w:vAlign w:val="center"/>
          </w:tcPr>
          <w:p w14:paraId="4977B046" w14:textId="77777777" w:rsidR="00144F9C" w:rsidRPr="000B3F58" w:rsidRDefault="00144F9C" w:rsidP="00144F9C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0B3F58">
              <w:rPr>
                <w:rFonts w:ascii="Arial" w:hAnsi="Arial" w:cs="Arial"/>
                <w:b/>
                <w:bCs/>
              </w:rPr>
              <w:t>6</w:t>
            </w:r>
            <w:r w:rsidRPr="000B3F58">
              <w:rPr>
                <w:rFonts w:ascii="Arial" w:hAnsi="Arial" w:cs="Arial"/>
                <w:b/>
                <w:bCs/>
                <w:vertAlign w:val="superscript"/>
              </w:rPr>
              <w:t>η</w:t>
            </w:r>
            <w:r w:rsidRPr="000B3F58">
              <w:rPr>
                <w:rFonts w:ascii="Arial" w:hAnsi="Arial" w:cs="Arial"/>
                <w:b/>
                <w:bCs/>
              </w:rPr>
              <w:t xml:space="preserve"> Υγειονομική Περιφέρεια</w:t>
            </w:r>
          </w:p>
        </w:tc>
        <w:tc>
          <w:tcPr>
            <w:tcW w:w="992" w:type="dxa"/>
            <w:vAlign w:val="center"/>
          </w:tcPr>
          <w:p w14:paraId="0FB24F70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  <w:hideMark/>
          </w:tcPr>
          <w:p w14:paraId="469E45A4" w14:textId="77777777" w:rsidR="00144F9C" w:rsidRPr="000B3F58" w:rsidRDefault="00144F9C" w:rsidP="00144F9C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144F9C" w:rsidRPr="000B3F58" w14:paraId="78D2DED1" w14:textId="77777777" w:rsidTr="00907DB9">
        <w:trPr>
          <w:trHeight w:val="364"/>
        </w:trPr>
        <w:tc>
          <w:tcPr>
            <w:tcW w:w="4397" w:type="dxa"/>
            <w:vAlign w:val="center"/>
          </w:tcPr>
          <w:p w14:paraId="4DB3AE0C" w14:textId="77777777" w:rsidR="00144F9C" w:rsidRDefault="00144F9C" w:rsidP="00144F9C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F58">
              <w:rPr>
                <w:rFonts w:ascii="Arial" w:hAnsi="Arial" w:cs="Arial"/>
                <w:b/>
                <w:bCs/>
              </w:rPr>
              <w:t>Πελοποννήσου, Ιονίων Νήσων,</w:t>
            </w:r>
          </w:p>
        </w:tc>
        <w:tc>
          <w:tcPr>
            <w:tcW w:w="992" w:type="dxa"/>
            <w:vAlign w:val="center"/>
          </w:tcPr>
          <w:p w14:paraId="0128F441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  <w:hideMark/>
          </w:tcPr>
          <w:p w14:paraId="1B2F18B0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F9C" w:rsidRPr="000B3F58" w14:paraId="3AE9A0C5" w14:textId="77777777" w:rsidTr="00907DB9">
        <w:trPr>
          <w:trHeight w:val="275"/>
        </w:trPr>
        <w:tc>
          <w:tcPr>
            <w:tcW w:w="4397" w:type="dxa"/>
            <w:vAlign w:val="center"/>
          </w:tcPr>
          <w:p w14:paraId="4CBAFD2F" w14:textId="77777777" w:rsidR="00144F9C" w:rsidRDefault="00144F9C" w:rsidP="00144F9C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F58">
              <w:rPr>
                <w:rFonts w:ascii="Arial" w:hAnsi="Arial" w:cs="Arial"/>
                <w:b/>
                <w:bCs/>
              </w:rPr>
              <w:t>Ηπείρου&amp; Δυτικής Ελλάδας</w:t>
            </w:r>
          </w:p>
        </w:tc>
        <w:tc>
          <w:tcPr>
            <w:tcW w:w="992" w:type="dxa"/>
            <w:vAlign w:val="center"/>
          </w:tcPr>
          <w:p w14:paraId="3C8FE30B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  <w:hideMark/>
          </w:tcPr>
          <w:p w14:paraId="7705F735" w14:textId="77777777" w:rsidR="00144F9C" w:rsidRPr="000B3F58" w:rsidRDefault="00144F9C" w:rsidP="00144F9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44F9C" w:rsidRPr="000B3F58" w14:paraId="77E63FDB" w14:textId="77777777" w:rsidTr="00907DB9">
        <w:trPr>
          <w:trHeight w:val="275"/>
        </w:trPr>
        <w:tc>
          <w:tcPr>
            <w:tcW w:w="4397" w:type="dxa"/>
            <w:vAlign w:val="center"/>
          </w:tcPr>
          <w:p w14:paraId="2FC96A6D" w14:textId="77777777" w:rsidR="00144F9C" w:rsidRDefault="00144F9C" w:rsidP="00144F9C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F58">
              <w:rPr>
                <w:rFonts w:ascii="Arial" w:hAnsi="Arial" w:cs="Arial"/>
                <w:b/>
                <w:bCs/>
              </w:rPr>
              <w:t>ΓΕΝΙΚΟ ΝΟΣΟΚΟΜΕΙΟ</w:t>
            </w:r>
          </w:p>
        </w:tc>
        <w:tc>
          <w:tcPr>
            <w:tcW w:w="992" w:type="dxa"/>
            <w:vAlign w:val="center"/>
          </w:tcPr>
          <w:p w14:paraId="5D04AEAA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</w:tcPr>
          <w:p w14:paraId="17AD8C26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F9C" w:rsidRPr="000B3F58" w14:paraId="24EA005C" w14:textId="77777777" w:rsidTr="00907DB9">
        <w:trPr>
          <w:trHeight w:val="275"/>
        </w:trPr>
        <w:tc>
          <w:tcPr>
            <w:tcW w:w="4397" w:type="dxa"/>
            <w:vAlign w:val="center"/>
          </w:tcPr>
          <w:p w14:paraId="572C9B49" w14:textId="77777777" w:rsidR="00144F9C" w:rsidRDefault="00144F9C" w:rsidP="00144F9C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F58">
              <w:rPr>
                <w:rFonts w:ascii="Arial" w:hAnsi="Arial" w:cs="Arial"/>
                <w:b/>
                <w:bCs/>
              </w:rPr>
              <w:t>ΚΕΦΑΛΛΗΝΙΑΣ</w:t>
            </w:r>
          </w:p>
        </w:tc>
        <w:tc>
          <w:tcPr>
            <w:tcW w:w="992" w:type="dxa"/>
            <w:vAlign w:val="center"/>
          </w:tcPr>
          <w:p w14:paraId="654E1A8E" w14:textId="77777777" w:rsidR="00144F9C" w:rsidRDefault="00144F9C" w:rsidP="00144F9C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</w:tcPr>
          <w:p w14:paraId="005DAE07" w14:textId="77777777" w:rsidR="00144F9C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F9C" w:rsidRPr="000B3F58" w14:paraId="67F5AFB5" w14:textId="77777777" w:rsidTr="00907DB9">
        <w:trPr>
          <w:trHeight w:val="257"/>
        </w:trPr>
        <w:tc>
          <w:tcPr>
            <w:tcW w:w="4397" w:type="dxa"/>
            <w:vAlign w:val="center"/>
          </w:tcPr>
          <w:p w14:paraId="401C9DA5" w14:textId="5D93BC2A" w:rsidR="00144F9C" w:rsidRDefault="00767BE5" w:rsidP="00144F9C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Γραφείο Διοίκηση</w:t>
            </w:r>
          </w:p>
        </w:tc>
        <w:tc>
          <w:tcPr>
            <w:tcW w:w="992" w:type="dxa"/>
            <w:vAlign w:val="center"/>
            <w:hideMark/>
          </w:tcPr>
          <w:p w14:paraId="24D88B19" w14:textId="2C2A7D92" w:rsidR="00144F9C" w:rsidRDefault="00144F9C" w:rsidP="00144F9C">
            <w:pPr>
              <w:spacing w:after="100" w:afterAutospacing="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</w:tcPr>
          <w:p w14:paraId="225D14DA" w14:textId="77777777" w:rsidR="00144F9C" w:rsidRPr="00A360F2" w:rsidRDefault="00144F9C" w:rsidP="00144F9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F80373" w14:textId="77777777" w:rsidR="00907DB9" w:rsidRDefault="00907DB9" w:rsidP="000D427F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F4E5996" w14:textId="77777777" w:rsidR="00767BE5" w:rsidRDefault="00767BE5" w:rsidP="000D427F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89F321" w14:textId="289C3202" w:rsidR="00767BE5" w:rsidRPr="00510997" w:rsidRDefault="00767BE5" w:rsidP="00767BE5">
      <w:pPr>
        <w:tabs>
          <w:tab w:val="left" w:pos="0"/>
        </w:tabs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97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ΔΕΛΤΙΟ ΤΥΠΟΥ</w:t>
      </w:r>
    </w:p>
    <w:p w14:paraId="3724849F" w14:textId="77777777" w:rsidR="00767BE5" w:rsidRDefault="00767BE5" w:rsidP="000D427F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7C4BDEF" w14:textId="05F6D38B" w:rsidR="00510997" w:rsidRPr="00D24D38" w:rsidRDefault="00767BE5" w:rsidP="00510997">
      <w:pPr>
        <w:pStyle w:val="3"/>
        <w:rPr>
          <w:rFonts w:ascii="Arial" w:hAnsi="Arial" w:cs="Arial"/>
          <w:b/>
          <w:bCs/>
        </w:rPr>
      </w:pPr>
      <w:r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Η Διοίκηση του Γ.Ν Κεφαλληνίας σας </w:t>
      </w:r>
      <w:r w:rsidR="00E653C0"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ενημερώνει ότι για τον μήνα Αύγουστο θα </w:t>
      </w:r>
      <w:r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53C0"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διενεργηθεί </w:t>
      </w:r>
      <w:r w:rsidR="00510997"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Ρευματολογικό </w:t>
      </w:r>
      <w:r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τακτικό Εξωτερικό Ιατρείο </w:t>
      </w:r>
      <w:r w:rsidR="00510997" w:rsidRPr="00D24D38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στις</w:t>
      </w:r>
      <w:r w:rsidR="00510997" w:rsidRPr="00D24D3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997" w:rsidRPr="00D24D38">
        <w:rPr>
          <w:rFonts w:ascii="Arial" w:hAnsi="Arial" w:cs="Arial"/>
          <w:b/>
          <w:bCs/>
        </w:rPr>
        <w:t>0</w:t>
      </w:r>
      <w:r w:rsidR="00510997" w:rsidRPr="00D24D38">
        <w:rPr>
          <w:rFonts w:ascii="Arial" w:eastAsia="Times New Roman" w:hAnsi="Arial" w:cs="Arial"/>
          <w:b/>
          <w:bCs/>
          <w:color w:val="auto"/>
          <w:lang w:eastAsia="en-US"/>
        </w:rPr>
        <w:t>6/08/2026 και 07/8/2026</w:t>
      </w:r>
      <w:r w:rsidR="00510997" w:rsidRPr="00D24D38">
        <w:rPr>
          <w:rFonts w:ascii="Arial" w:hAnsi="Arial" w:cs="Arial"/>
          <w:b/>
          <w:bCs/>
        </w:rPr>
        <w:t>.</w:t>
      </w:r>
    </w:p>
    <w:p w14:paraId="2F7FF13C" w14:textId="479AC581" w:rsidR="00767BE5" w:rsidRPr="00D24D38" w:rsidRDefault="00510997" w:rsidP="00510997">
      <w:pPr>
        <w:rPr>
          <w:rFonts w:ascii="Arial" w:hAnsi="Arial" w:cs="Arial"/>
          <w:sz w:val="24"/>
          <w:szCs w:val="24"/>
        </w:rPr>
      </w:pPr>
      <w:r w:rsidRPr="00D24D38">
        <w:rPr>
          <w:rFonts w:ascii="Arial" w:hAnsi="Arial" w:cs="Arial"/>
          <w:sz w:val="24"/>
          <w:szCs w:val="24"/>
        </w:rPr>
        <w:t>Τα</w:t>
      </w:r>
      <w:r w:rsidR="00767BE5" w:rsidRPr="00D24D38">
        <w:rPr>
          <w:rFonts w:ascii="Arial" w:hAnsi="Arial" w:cs="Arial"/>
          <w:sz w:val="24"/>
          <w:szCs w:val="24"/>
        </w:rPr>
        <w:t xml:space="preserve"> ραντεβού θα κλείνονται με τους εξής τρόπους:</w:t>
      </w:r>
    </w:p>
    <w:p w14:paraId="5A565666" w14:textId="77777777" w:rsidR="00767BE5" w:rsidRPr="00D24D38" w:rsidRDefault="00767BE5" w:rsidP="00510997">
      <w:pPr>
        <w:pStyle w:val="a4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24D38">
        <w:rPr>
          <w:rFonts w:ascii="Arial" w:hAnsi="Arial" w:cs="Arial"/>
          <w:sz w:val="24"/>
          <w:szCs w:val="24"/>
        </w:rPr>
        <w:t xml:space="preserve">Μέσω της εθνικής τηλεφωνικής γραμμής του </w:t>
      </w:r>
      <w:r w:rsidRPr="00D24D38">
        <w:rPr>
          <w:rFonts w:ascii="Arial" w:hAnsi="Arial" w:cs="Arial"/>
          <w:b/>
          <w:bCs/>
          <w:sz w:val="24"/>
          <w:szCs w:val="24"/>
        </w:rPr>
        <w:t>1566</w:t>
      </w:r>
    </w:p>
    <w:p w14:paraId="3D3D6B76" w14:textId="77777777" w:rsidR="00767BE5" w:rsidRPr="00D24D38" w:rsidRDefault="00767BE5" w:rsidP="00510997">
      <w:pPr>
        <w:pStyle w:val="a4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24D38">
        <w:rPr>
          <w:rFonts w:ascii="Arial" w:hAnsi="Arial" w:cs="Arial"/>
          <w:sz w:val="24"/>
          <w:szCs w:val="24"/>
        </w:rPr>
        <w:t xml:space="preserve">Μέσω της εφαρμογής </w:t>
      </w:r>
      <w:proofErr w:type="spellStart"/>
      <w:r w:rsidRPr="00D24D38">
        <w:rPr>
          <w:rFonts w:ascii="Arial" w:hAnsi="Arial" w:cs="Arial"/>
          <w:b/>
          <w:bCs/>
          <w:sz w:val="24"/>
          <w:szCs w:val="24"/>
        </w:rPr>
        <w:t>My</w:t>
      </w:r>
      <w:proofErr w:type="spellEnd"/>
      <w:r w:rsidRPr="00D24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D38">
        <w:rPr>
          <w:rFonts w:ascii="Arial" w:hAnsi="Arial" w:cs="Arial"/>
          <w:b/>
          <w:bCs/>
          <w:sz w:val="24"/>
          <w:szCs w:val="24"/>
        </w:rPr>
        <w:t>health</w:t>
      </w:r>
      <w:proofErr w:type="spellEnd"/>
      <w:r w:rsidRPr="00D24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D38">
        <w:rPr>
          <w:rFonts w:ascii="Arial" w:hAnsi="Arial" w:cs="Arial"/>
          <w:b/>
          <w:bCs/>
          <w:sz w:val="24"/>
          <w:szCs w:val="24"/>
        </w:rPr>
        <w:t>app</w:t>
      </w:r>
      <w:proofErr w:type="spellEnd"/>
      <w:r w:rsidRPr="00D24D38">
        <w:rPr>
          <w:rFonts w:ascii="Arial" w:hAnsi="Arial" w:cs="Arial"/>
          <w:sz w:val="24"/>
          <w:szCs w:val="24"/>
        </w:rPr>
        <w:t xml:space="preserve"> είτε μέσω της ιστοσελίδας </w:t>
      </w:r>
      <w:r w:rsidRPr="00D24D38">
        <w:rPr>
          <w:rFonts w:ascii="Arial" w:hAnsi="Arial" w:cs="Arial"/>
          <w:b/>
          <w:bCs/>
          <w:sz w:val="24"/>
          <w:szCs w:val="24"/>
        </w:rPr>
        <w:t>finddoctors.gov.gr.</w:t>
      </w:r>
    </w:p>
    <w:p w14:paraId="785050A0" w14:textId="77777777" w:rsidR="00767BE5" w:rsidRPr="00D24D38" w:rsidRDefault="00767BE5" w:rsidP="00510997">
      <w:pPr>
        <w:pStyle w:val="a4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24D38">
        <w:rPr>
          <w:rFonts w:ascii="Arial" w:hAnsi="Arial" w:cs="Arial"/>
          <w:b/>
          <w:bCs/>
          <w:sz w:val="24"/>
          <w:szCs w:val="24"/>
        </w:rPr>
        <w:t>Τηλεφωνικά με τη δομή μας</w:t>
      </w:r>
      <w:r w:rsidRPr="00D24D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4D38">
        <w:rPr>
          <w:rFonts w:ascii="Arial" w:hAnsi="Arial" w:cs="Arial"/>
          <w:sz w:val="24"/>
          <w:szCs w:val="24"/>
        </w:rPr>
        <w:t>τηλ</w:t>
      </w:r>
      <w:proofErr w:type="spellEnd"/>
      <w:r w:rsidRPr="00D24D38">
        <w:rPr>
          <w:rFonts w:ascii="Arial" w:hAnsi="Arial" w:cs="Arial"/>
          <w:sz w:val="24"/>
          <w:szCs w:val="24"/>
        </w:rPr>
        <w:t xml:space="preserve">. 2671361191), είτε </w:t>
      </w:r>
      <w:r w:rsidRPr="00D24D38">
        <w:rPr>
          <w:rFonts w:ascii="Arial" w:hAnsi="Arial" w:cs="Arial"/>
          <w:b/>
          <w:bCs/>
          <w:sz w:val="24"/>
          <w:szCs w:val="24"/>
        </w:rPr>
        <w:t>με αυτοπρόσωπη παρουσία.</w:t>
      </w:r>
    </w:p>
    <w:p w14:paraId="695AA5FD" w14:textId="77777777" w:rsidR="00D24D38" w:rsidRPr="00D24D38" w:rsidRDefault="00D24D38" w:rsidP="004C25A0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B973489" w14:textId="04524870" w:rsidR="00D24D38" w:rsidRPr="00D24D38" w:rsidRDefault="00D24D38" w:rsidP="004C25A0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24D38">
        <w:rPr>
          <w:rFonts w:ascii="Arial" w:hAnsi="Arial" w:cs="Arial"/>
          <w:sz w:val="24"/>
          <w:szCs w:val="24"/>
        </w:rPr>
        <w:t xml:space="preserve">    Εκ της Διοικήσεως.</w:t>
      </w:r>
    </w:p>
    <w:sectPr w:rsidR="00D24D38" w:rsidRPr="00D24D38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28D1"/>
    <w:multiLevelType w:val="hybridMultilevel"/>
    <w:tmpl w:val="2820D8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B1D12"/>
    <w:multiLevelType w:val="hybridMultilevel"/>
    <w:tmpl w:val="BBFA1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756853">
    <w:abstractNumId w:val="1"/>
  </w:num>
  <w:num w:numId="2" w16cid:durableId="196275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E5"/>
    <w:rsid w:val="00076F8A"/>
    <w:rsid w:val="000A291B"/>
    <w:rsid w:val="000B3F58"/>
    <w:rsid w:val="000D427F"/>
    <w:rsid w:val="001139F2"/>
    <w:rsid w:val="00144F9C"/>
    <w:rsid w:val="001A1101"/>
    <w:rsid w:val="001F2077"/>
    <w:rsid w:val="002255BF"/>
    <w:rsid w:val="00233099"/>
    <w:rsid w:val="003B762E"/>
    <w:rsid w:val="003C0520"/>
    <w:rsid w:val="004A7F0D"/>
    <w:rsid w:val="004C25A0"/>
    <w:rsid w:val="005029AF"/>
    <w:rsid w:val="00510997"/>
    <w:rsid w:val="00551BB6"/>
    <w:rsid w:val="005950F8"/>
    <w:rsid w:val="005B6CA3"/>
    <w:rsid w:val="005D30FF"/>
    <w:rsid w:val="005E38EA"/>
    <w:rsid w:val="00637DFE"/>
    <w:rsid w:val="00767BE5"/>
    <w:rsid w:val="0089230D"/>
    <w:rsid w:val="008E190F"/>
    <w:rsid w:val="00907DB9"/>
    <w:rsid w:val="00917AD1"/>
    <w:rsid w:val="009838E1"/>
    <w:rsid w:val="00A44187"/>
    <w:rsid w:val="00A961D2"/>
    <w:rsid w:val="00BB3BCC"/>
    <w:rsid w:val="00BE3567"/>
    <w:rsid w:val="00C22736"/>
    <w:rsid w:val="00C343CC"/>
    <w:rsid w:val="00D24D38"/>
    <w:rsid w:val="00D7497E"/>
    <w:rsid w:val="00DA0D58"/>
    <w:rsid w:val="00E31257"/>
    <w:rsid w:val="00E653C0"/>
    <w:rsid w:val="00EA5549"/>
    <w:rsid w:val="00FA7F15"/>
    <w:rsid w:val="00FB1307"/>
    <w:rsid w:val="00FC6B4A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F1B8"/>
  <w15:docId w15:val="{763C48B0-EAB3-4A90-9F14-14C64E62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7F"/>
    <w:pPr>
      <w:spacing w:after="200" w:line="276" w:lineRule="auto"/>
    </w:pPr>
    <w:rPr>
      <w:rFonts w:eastAsia="Times New Roman"/>
      <w:sz w:val="22"/>
      <w:szCs w:val="22"/>
      <w:lang w:val="el-GR"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E65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D427F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4C25A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E653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pollatou\Documents\&#928;&#961;&#959;&#963;&#945;&#961;&#956;&#959;&#963;&#956;&#941;&#957;&#945;%20&#960;&#961;&#972;&#964;&#965;&#960;&#945;%20&#964;&#959;&#965;%20Office\&#928;&#961;&#972;&#964;&#965;&#960;&#959;%20&#915;&#961;&#945;&#956;&#956;&#945;&#964;&#949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Γραμματείας.dot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Τζανέτα Πολλάτου</dc:creator>
  <cp:keywords/>
  <cp:lastModifiedBy>Μαρία Πλεξουσάκη</cp:lastModifiedBy>
  <cp:revision>2</cp:revision>
  <cp:lastPrinted>2026-07-03T05:59:00Z</cp:lastPrinted>
  <dcterms:created xsi:type="dcterms:W3CDTF">2026-07-03T10:13:00Z</dcterms:created>
  <dcterms:modified xsi:type="dcterms:W3CDTF">2026-07-03T10:13:00Z</dcterms:modified>
</cp:coreProperties>
</file>